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3512" w14:textId="77777777" w:rsidR="00856E48" w:rsidRPr="00122E1E" w:rsidRDefault="00856E48" w:rsidP="00B24DA8">
      <w:pPr>
        <w:spacing w:before="100" w:beforeAutospacing="1" w:after="120" w:line="240" w:lineRule="auto"/>
        <w:jc w:val="center"/>
        <w:outlineLvl w:val="1"/>
        <w:rPr>
          <w:rFonts w:ascii="Arial" w:hAnsi="Arial" w:cs="Arial"/>
          <w:b/>
          <w:bCs/>
          <w:sz w:val="44"/>
          <w:szCs w:val="44"/>
        </w:rPr>
      </w:pPr>
      <w:r w:rsidRPr="00122E1E">
        <w:rPr>
          <w:rFonts w:ascii="Arial" w:hAnsi="Arial" w:cs="Arial"/>
          <w:b/>
          <w:bCs/>
          <w:sz w:val="44"/>
          <w:szCs w:val="44"/>
        </w:rPr>
        <w:t xml:space="preserve">Oznámení o zápisu </w:t>
      </w:r>
      <w:r w:rsidR="00961BE1" w:rsidRPr="00122E1E">
        <w:rPr>
          <w:rFonts w:ascii="Arial" w:hAnsi="Arial" w:cs="Arial"/>
          <w:b/>
          <w:bCs/>
          <w:sz w:val="44"/>
          <w:szCs w:val="44"/>
        </w:rPr>
        <w:t>k povinné školní docházce</w:t>
      </w:r>
    </w:p>
    <w:p w14:paraId="57167480" w14:textId="77777777" w:rsidR="00625950" w:rsidRDefault="00856E48" w:rsidP="004B2D5B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57F6">
        <w:rPr>
          <w:rFonts w:ascii="Arial" w:hAnsi="Arial" w:cs="Arial"/>
          <w:b/>
          <w:bCs/>
          <w:sz w:val="24"/>
          <w:szCs w:val="24"/>
        </w:rPr>
        <w:t>Vážení rodiče, milé děti, přijměte naše pozvání k zápisu do 1. ročníku</w:t>
      </w:r>
      <w:r w:rsidRPr="00BE57F6">
        <w:rPr>
          <w:rFonts w:ascii="Arial" w:hAnsi="Arial" w:cs="Arial"/>
          <w:b/>
          <w:bCs/>
          <w:sz w:val="24"/>
          <w:szCs w:val="24"/>
        </w:rPr>
        <w:br/>
        <w:t xml:space="preserve">základní školy, který se bude konat </w:t>
      </w:r>
    </w:p>
    <w:p w14:paraId="10A7A32C" w14:textId="4D040A92" w:rsidR="00C532B4" w:rsidRPr="00BE57F6" w:rsidRDefault="00E950BD" w:rsidP="004B2D5B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57F6">
        <w:rPr>
          <w:rFonts w:ascii="Arial" w:hAnsi="Arial" w:cs="Arial"/>
          <w:b/>
          <w:bCs/>
          <w:sz w:val="24"/>
          <w:szCs w:val="24"/>
        </w:rPr>
        <w:t xml:space="preserve">v pondělí </w:t>
      </w:r>
      <w:r w:rsidR="00767A6A">
        <w:rPr>
          <w:rFonts w:ascii="Arial" w:hAnsi="Arial" w:cs="Arial"/>
          <w:b/>
          <w:bCs/>
          <w:sz w:val="24"/>
          <w:szCs w:val="24"/>
        </w:rPr>
        <w:t>9</w:t>
      </w:r>
      <w:r w:rsidR="00761529" w:rsidRPr="00BE57F6">
        <w:rPr>
          <w:rFonts w:ascii="Arial" w:hAnsi="Arial" w:cs="Arial"/>
          <w:b/>
          <w:bCs/>
          <w:sz w:val="24"/>
          <w:szCs w:val="24"/>
        </w:rPr>
        <w:t xml:space="preserve">. </w:t>
      </w:r>
      <w:r w:rsidR="00767A6A">
        <w:rPr>
          <w:rFonts w:ascii="Arial" w:hAnsi="Arial" w:cs="Arial"/>
          <w:b/>
          <w:bCs/>
          <w:sz w:val="24"/>
          <w:szCs w:val="24"/>
        </w:rPr>
        <w:t>února</w:t>
      </w:r>
      <w:r w:rsidR="00375E5F" w:rsidRPr="00BE57F6">
        <w:rPr>
          <w:rFonts w:ascii="Arial" w:hAnsi="Arial" w:cs="Arial"/>
          <w:b/>
          <w:bCs/>
          <w:sz w:val="24"/>
          <w:szCs w:val="24"/>
        </w:rPr>
        <w:t xml:space="preserve"> 20</w:t>
      </w:r>
      <w:r w:rsidR="00BA13DF" w:rsidRPr="00BE57F6">
        <w:rPr>
          <w:rFonts w:ascii="Arial" w:hAnsi="Arial" w:cs="Arial"/>
          <w:b/>
          <w:bCs/>
          <w:sz w:val="24"/>
          <w:szCs w:val="24"/>
        </w:rPr>
        <w:t>2</w:t>
      </w:r>
      <w:r w:rsidR="00767A6A">
        <w:rPr>
          <w:rFonts w:ascii="Arial" w:hAnsi="Arial" w:cs="Arial"/>
          <w:b/>
          <w:bCs/>
          <w:sz w:val="24"/>
          <w:szCs w:val="24"/>
        </w:rPr>
        <w:t>6</w:t>
      </w:r>
      <w:r w:rsidR="00856E48" w:rsidRPr="00BE57F6">
        <w:rPr>
          <w:rFonts w:ascii="Arial" w:hAnsi="Arial" w:cs="Arial"/>
          <w:b/>
          <w:bCs/>
          <w:sz w:val="24"/>
          <w:szCs w:val="24"/>
        </w:rPr>
        <w:t xml:space="preserve"> od 16:00 do 18:00 hodin</w:t>
      </w:r>
      <w:r w:rsidR="00241CE4" w:rsidRPr="00BE57F6">
        <w:rPr>
          <w:rFonts w:ascii="Arial" w:hAnsi="Arial" w:cs="Arial"/>
          <w:b/>
          <w:bCs/>
          <w:sz w:val="24"/>
          <w:szCs w:val="24"/>
        </w:rPr>
        <w:t xml:space="preserve"> </w:t>
      </w:r>
      <w:r w:rsidR="00856E48" w:rsidRPr="00BE57F6">
        <w:rPr>
          <w:rFonts w:ascii="Arial" w:hAnsi="Arial" w:cs="Arial"/>
          <w:b/>
          <w:bCs/>
          <w:sz w:val="24"/>
          <w:szCs w:val="24"/>
        </w:rPr>
        <w:t xml:space="preserve"> </w:t>
      </w:r>
      <w:r w:rsidR="00856E48" w:rsidRPr="00BE57F6">
        <w:rPr>
          <w:rFonts w:ascii="Arial" w:hAnsi="Arial" w:cs="Arial"/>
          <w:b/>
          <w:bCs/>
          <w:sz w:val="24"/>
          <w:szCs w:val="24"/>
        </w:rPr>
        <w:br/>
        <w:t>v budově 1. stupně základní školy na sídlišti v Moskevské ulici.</w:t>
      </w:r>
    </w:p>
    <w:p w14:paraId="460A0E91" w14:textId="2770A04B" w:rsidR="00393415" w:rsidRPr="00BE57F6" w:rsidRDefault="00BE57F6" w:rsidP="004B2D5B">
      <w:pPr>
        <w:spacing w:before="100" w:beforeAutospacing="1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5E5F">
        <w:rPr>
          <w:rFonts w:ascii="Arial" w:hAnsi="Arial" w:cs="Arial"/>
          <w:b/>
          <w:bCs/>
          <w:sz w:val="24"/>
          <w:szCs w:val="24"/>
        </w:rPr>
        <w:t>Zápis se týká dětí</w:t>
      </w:r>
      <w:r>
        <w:rPr>
          <w:rFonts w:ascii="Arial" w:hAnsi="Arial" w:cs="Arial"/>
          <w:b/>
          <w:bCs/>
          <w:sz w:val="24"/>
          <w:szCs w:val="24"/>
        </w:rPr>
        <w:t xml:space="preserve"> narozených</w:t>
      </w:r>
      <w:r w:rsidRPr="00375E5F">
        <w:rPr>
          <w:rFonts w:ascii="Arial" w:hAnsi="Arial" w:cs="Arial"/>
          <w:b/>
          <w:bCs/>
          <w:sz w:val="24"/>
          <w:szCs w:val="24"/>
        </w:rPr>
        <w:t xml:space="preserve"> v době </w:t>
      </w:r>
      <w:r w:rsidRPr="003A2EA2">
        <w:rPr>
          <w:rFonts w:ascii="Arial" w:hAnsi="Arial" w:cs="Arial"/>
          <w:b/>
          <w:bCs/>
          <w:color w:val="FF0000"/>
          <w:sz w:val="24"/>
          <w:szCs w:val="24"/>
        </w:rPr>
        <w:t>od 1. 9. 20</w:t>
      </w:r>
      <w:r w:rsidR="00767A6A">
        <w:rPr>
          <w:rFonts w:ascii="Arial" w:hAnsi="Arial" w:cs="Arial"/>
          <w:b/>
          <w:bCs/>
          <w:color w:val="FF0000"/>
          <w:sz w:val="24"/>
          <w:szCs w:val="24"/>
        </w:rPr>
        <w:t>19</w:t>
      </w:r>
      <w:r w:rsidRPr="003A2EA2">
        <w:rPr>
          <w:rFonts w:ascii="Arial" w:hAnsi="Arial" w:cs="Arial"/>
          <w:b/>
          <w:bCs/>
          <w:color w:val="FF0000"/>
          <w:sz w:val="24"/>
          <w:szCs w:val="24"/>
        </w:rPr>
        <w:t xml:space="preserve"> do 31. 8. 20</w:t>
      </w:r>
      <w:r w:rsidR="00012AB4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Pr="003A2E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 dětí, které měly v tomto školním roce odklad školní docházky.</w:t>
      </w:r>
    </w:p>
    <w:p w14:paraId="49E529D3" w14:textId="31041904" w:rsidR="007F59C9" w:rsidRDefault="001507CA" w:rsidP="003C4F8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53541B5" wp14:editId="0E6FD867">
            <wp:extent cx="2880000" cy="216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5408EF7" wp14:editId="64BE3E4F">
            <wp:extent cx="2880000" cy="2160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7CD8" w14:textId="08F271A2" w:rsidR="00856E48" w:rsidRPr="003C4F8A" w:rsidRDefault="00856E48" w:rsidP="004B2D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C4F8A">
        <w:rPr>
          <w:rFonts w:ascii="Arial" w:hAnsi="Arial" w:cs="Arial"/>
          <w:b/>
          <w:bCs/>
          <w:sz w:val="24"/>
          <w:szCs w:val="24"/>
        </w:rPr>
        <w:t>K zápisu si prosím vezměte rodný list Vašeho dítěte a občanský průkaz.</w:t>
      </w:r>
    </w:p>
    <w:p w14:paraId="56B5547E" w14:textId="0E21B530" w:rsidR="00856E48" w:rsidRPr="00E53820" w:rsidRDefault="00856E48" w:rsidP="004B2D5B">
      <w:pPr>
        <w:spacing w:after="6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E53820">
        <w:rPr>
          <w:rFonts w:ascii="Arial" w:hAnsi="Arial" w:cs="Arial"/>
          <w:szCs w:val="24"/>
        </w:rPr>
        <w:t xml:space="preserve">(případně další doklady o </w:t>
      </w:r>
      <w:r w:rsidR="00B0667A" w:rsidRPr="00E53820">
        <w:rPr>
          <w:rFonts w:ascii="Arial" w:hAnsi="Arial" w:cs="Arial"/>
          <w:szCs w:val="24"/>
        </w:rPr>
        <w:t>dítěti – rozhodnutí</w:t>
      </w:r>
      <w:r w:rsidRPr="00E53820">
        <w:rPr>
          <w:rFonts w:ascii="Arial" w:hAnsi="Arial" w:cs="Arial"/>
          <w:szCs w:val="24"/>
        </w:rPr>
        <w:t xml:space="preserve"> o odkladu školní docházky, </w:t>
      </w:r>
      <w:r w:rsidR="00375E5F">
        <w:rPr>
          <w:rFonts w:ascii="Arial" w:hAnsi="Arial" w:cs="Arial"/>
          <w:szCs w:val="24"/>
        </w:rPr>
        <w:t>doporučení školského poradenského zařízení</w:t>
      </w:r>
      <w:r w:rsidRPr="00E53820">
        <w:rPr>
          <w:rFonts w:ascii="Arial" w:hAnsi="Arial" w:cs="Arial"/>
          <w:szCs w:val="24"/>
        </w:rPr>
        <w:t xml:space="preserve"> apod.)</w:t>
      </w:r>
    </w:p>
    <w:p w14:paraId="42087F83" w14:textId="4C3D912A" w:rsidR="003C4F8A" w:rsidRDefault="003C4F8A" w:rsidP="004B2D5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Organizace zápisu:</w:t>
      </w:r>
    </w:p>
    <w:p w14:paraId="48EC26BD" w14:textId="5A85D956" w:rsidR="003C4F8A" w:rsidRPr="00BE57F6" w:rsidRDefault="003C4F8A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BE57F6">
        <w:rPr>
          <w:rFonts w:ascii="Arial" w:hAnsi="Arial" w:cs="Arial"/>
          <w:szCs w:val="24"/>
        </w:rPr>
        <w:t xml:space="preserve">Na našich webových stránkách (skola-raspenava.cz) v sekci </w:t>
      </w:r>
      <w:r w:rsidRPr="00625950">
        <w:rPr>
          <w:rFonts w:ascii="Arial" w:hAnsi="Arial" w:cs="Arial"/>
          <w:b/>
          <w:szCs w:val="24"/>
        </w:rPr>
        <w:t>Aktuality</w:t>
      </w:r>
      <w:r w:rsidRPr="00BE57F6">
        <w:rPr>
          <w:rFonts w:ascii="Arial" w:hAnsi="Arial" w:cs="Arial"/>
          <w:szCs w:val="24"/>
        </w:rPr>
        <w:t xml:space="preserve"> vyberte aktualitu věnovanou zápisu k povinné školní docházce.</w:t>
      </w:r>
    </w:p>
    <w:p w14:paraId="3ECEBA37" w14:textId="3A29BDAE" w:rsidR="003C4F8A" w:rsidRPr="00BE57F6" w:rsidRDefault="00BE57F6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BE57F6">
        <w:rPr>
          <w:rFonts w:ascii="Arial" w:hAnsi="Arial" w:cs="Arial"/>
          <w:szCs w:val="24"/>
        </w:rPr>
        <w:t xml:space="preserve">Klepněte na banner </w:t>
      </w:r>
      <w:r w:rsidRPr="00625950">
        <w:rPr>
          <w:rFonts w:ascii="Arial" w:hAnsi="Arial" w:cs="Arial"/>
          <w:b/>
          <w:szCs w:val="24"/>
        </w:rPr>
        <w:t>Online zápis do školy</w:t>
      </w:r>
      <w:r w:rsidRPr="00BE57F6">
        <w:rPr>
          <w:rFonts w:ascii="Arial" w:hAnsi="Arial" w:cs="Arial"/>
          <w:szCs w:val="24"/>
        </w:rPr>
        <w:t>.</w:t>
      </w:r>
    </w:p>
    <w:p w14:paraId="58075388" w14:textId="47881287" w:rsidR="00BE57F6" w:rsidRPr="00BE57F6" w:rsidRDefault="00BE57F6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BE57F6">
        <w:rPr>
          <w:rFonts w:ascii="Arial" w:hAnsi="Arial" w:cs="Arial"/>
          <w:szCs w:val="24"/>
        </w:rPr>
        <w:t>Vyplňte požadované údaje o Vašem dítěti a o Vás.</w:t>
      </w:r>
    </w:p>
    <w:p w14:paraId="7C16B6BF" w14:textId="25972893" w:rsidR="00544872" w:rsidRDefault="00544872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544872">
        <w:rPr>
          <w:rFonts w:ascii="Arial" w:hAnsi="Arial" w:cs="Arial"/>
          <w:szCs w:val="24"/>
        </w:rPr>
        <w:t>Po zadání údajů a potvrzení Vám přijde zpráva do Vaší e-mailové schránky. V e-mailu jsou odkazy ke stažení žádosti o přijetí k základnímu vzdělávání (případně žádost o odklad</w:t>
      </w:r>
      <w:r w:rsidR="00F764F8">
        <w:rPr>
          <w:rFonts w:ascii="Arial" w:hAnsi="Arial" w:cs="Arial"/>
          <w:szCs w:val="24"/>
        </w:rPr>
        <w:t>).</w:t>
      </w:r>
    </w:p>
    <w:p w14:paraId="0BA9919B" w14:textId="53639414" w:rsidR="00BE57F6" w:rsidRPr="00BE57F6" w:rsidRDefault="00BE57F6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BE57F6">
        <w:rPr>
          <w:rFonts w:ascii="Arial" w:hAnsi="Arial" w:cs="Arial"/>
          <w:szCs w:val="24"/>
        </w:rPr>
        <w:t>Žádost si vytiskněte, doplňte chybějící údaje, podepište (oba zákonní zástupci) a vezměte s sebou k zápisu.</w:t>
      </w:r>
    </w:p>
    <w:p w14:paraId="0A7E2B1F" w14:textId="275D7919" w:rsidR="00BE57F6" w:rsidRPr="00BE57F6" w:rsidRDefault="00BE57F6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szCs w:val="24"/>
        </w:rPr>
      </w:pPr>
      <w:r w:rsidRPr="00BE57F6">
        <w:rPr>
          <w:rFonts w:ascii="Arial" w:hAnsi="Arial" w:cs="Arial"/>
          <w:szCs w:val="24"/>
        </w:rPr>
        <w:t>Pokud nemáte možnost žádost vyplnit nebo si ji vytisknout, kontaktujte nás na 777 977 657, domluvíme se na nějakém jiném řešení.</w:t>
      </w:r>
    </w:p>
    <w:p w14:paraId="47FB7532" w14:textId="68C707B2" w:rsidR="00BE57F6" w:rsidRPr="00625950" w:rsidRDefault="00BE57F6" w:rsidP="004B2D5B">
      <w:pPr>
        <w:pStyle w:val="Odstavecseseznamem"/>
        <w:numPr>
          <w:ilvl w:val="0"/>
          <w:numId w:val="6"/>
        </w:numPr>
        <w:spacing w:after="100" w:afterAutospacing="1" w:line="240" w:lineRule="auto"/>
        <w:outlineLvl w:val="2"/>
        <w:rPr>
          <w:rFonts w:ascii="Arial" w:hAnsi="Arial" w:cs="Arial"/>
          <w:b/>
          <w:szCs w:val="24"/>
        </w:rPr>
      </w:pPr>
      <w:r w:rsidRPr="00625950">
        <w:rPr>
          <w:rFonts w:ascii="Arial" w:hAnsi="Arial" w:cs="Arial"/>
          <w:b/>
          <w:szCs w:val="24"/>
        </w:rPr>
        <w:t xml:space="preserve">Vyplnění žádosti bude dostupné od </w:t>
      </w:r>
      <w:r w:rsidR="00345100">
        <w:rPr>
          <w:rFonts w:ascii="Arial" w:hAnsi="Arial" w:cs="Arial"/>
          <w:b/>
          <w:szCs w:val="24"/>
        </w:rPr>
        <w:t>1</w:t>
      </w:r>
      <w:r w:rsidRPr="00625950">
        <w:rPr>
          <w:rFonts w:ascii="Arial" w:hAnsi="Arial" w:cs="Arial"/>
          <w:b/>
          <w:szCs w:val="24"/>
        </w:rPr>
        <w:t xml:space="preserve">. </w:t>
      </w:r>
      <w:r w:rsidR="004A0D43">
        <w:rPr>
          <w:rFonts w:ascii="Arial" w:hAnsi="Arial" w:cs="Arial"/>
          <w:b/>
          <w:szCs w:val="24"/>
        </w:rPr>
        <w:t>ledna</w:t>
      </w:r>
      <w:r w:rsidRPr="00625950">
        <w:rPr>
          <w:rFonts w:ascii="Arial" w:hAnsi="Arial" w:cs="Arial"/>
          <w:b/>
          <w:szCs w:val="24"/>
        </w:rPr>
        <w:t xml:space="preserve"> 202</w:t>
      </w:r>
      <w:r w:rsidR="00AD56EA">
        <w:rPr>
          <w:rFonts w:ascii="Arial" w:hAnsi="Arial" w:cs="Arial"/>
          <w:b/>
          <w:szCs w:val="24"/>
        </w:rPr>
        <w:t>6</w:t>
      </w:r>
      <w:r w:rsidRPr="00625950">
        <w:rPr>
          <w:rFonts w:ascii="Arial" w:hAnsi="Arial" w:cs="Arial"/>
          <w:b/>
          <w:szCs w:val="24"/>
        </w:rPr>
        <w:t xml:space="preserve"> do </w:t>
      </w:r>
      <w:r w:rsidR="008F5485">
        <w:rPr>
          <w:rFonts w:ascii="Arial" w:hAnsi="Arial" w:cs="Arial"/>
          <w:b/>
          <w:szCs w:val="24"/>
        </w:rPr>
        <w:t>31</w:t>
      </w:r>
      <w:r w:rsidRPr="00625950">
        <w:rPr>
          <w:rFonts w:ascii="Arial" w:hAnsi="Arial" w:cs="Arial"/>
          <w:b/>
          <w:szCs w:val="24"/>
        </w:rPr>
        <w:t xml:space="preserve">. </w:t>
      </w:r>
      <w:r w:rsidR="00AD56EA">
        <w:rPr>
          <w:rFonts w:ascii="Arial" w:hAnsi="Arial" w:cs="Arial"/>
          <w:b/>
          <w:szCs w:val="24"/>
        </w:rPr>
        <w:t>ledna</w:t>
      </w:r>
      <w:r w:rsidRPr="00625950">
        <w:rPr>
          <w:rFonts w:ascii="Arial" w:hAnsi="Arial" w:cs="Arial"/>
          <w:b/>
          <w:szCs w:val="24"/>
        </w:rPr>
        <w:t xml:space="preserve"> 202</w:t>
      </w:r>
      <w:r w:rsidR="00AD56EA">
        <w:rPr>
          <w:rFonts w:ascii="Arial" w:hAnsi="Arial" w:cs="Arial"/>
          <w:b/>
          <w:szCs w:val="24"/>
        </w:rPr>
        <w:t>6</w:t>
      </w:r>
      <w:r w:rsidRPr="00625950">
        <w:rPr>
          <w:rFonts w:ascii="Arial" w:hAnsi="Arial" w:cs="Arial"/>
          <w:b/>
          <w:szCs w:val="24"/>
        </w:rPr>
        <w:t>.</w:t>
      </w:r>
    </w:p>
    <w:p w14:paraId="05774084" w14:textId="2D7A25CA" w:rsidR="00856E48" w:rsidRDefault="00802C83" w:rsidP="004B2D5B">
      <w:pPr>
        <w:spacing w:before="100" w:beforeAutospacing="1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2C83">
        <w:rPr>
          <w:rFonts w:ascii="Arial" w:hAnsi="Arial" w:cs="Arial"/>
          <w:b/>
          <w:bCs/>
          <w:sz w:val="24"/>
          <w:szCs w:val="24"/>
        </w:rPr>
        <w:t>Informace o odkladu školní docházky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CD67D91" w14:textId="77777777" w:rsidR="00DF5B64" w:rsidRDefault="00EC2226" w:rsidP="004B2D5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Žádost</w:t>
      </w:r>
      <w:r w:rsidR="00802C83" w:rsidRPr="00802C83">
        <w:rPr>
          <w:rFonts w:ascii="Arial" w:hAnsi="Arial" w:cs="Arial"/>
          <w:b/>
          <w:bCs/>
        </w:rPr>
        <w:t xml:space="preserve"> o odklad povinné školní docházky podává zákonný zástupce písemně v době zápisu. Žádost musí být doložena </w:t>
      </w:r>
      <w:r w:rsidR="00802C83" w:rsidRPr="00802C83">
        <w:rPr>
          <w:rFonts w:ascii="Arial" w:hAnsi="Arial" w:cs="Arial"/>
          <w:b/>
          <w:bCs/>
          <w:u w:val="single"/>
        </w:rPr>
        <w:t xml:space="preserve">doporučujícím posouzením příslušného školského poradenského </w:t>
      </w:r>
      <w:r w:rsidR="00802C83" w:rsidRPr="00B24DA8">
        <w:rPr>
          <w:rFonts w:ascii="Arial" w:hAnsi="Arial" w:cs="Arial"/>
          <w:b/>
          <w:bCs/>
          <w:u w:val="single"/>
        </w:rPr>
        <w:t>zařízení a odborného lékaře (nebo klinického psychologa).</w:t>
      </w:r>
      <w:r w:rsidR="005734F4">
        <w:rPr>
          <w:rFonts w:ascii="Arial" w:hAnsi="Arial" w:cs="Arial"/>
          <w:b/>
          <w:bCs/>
          <w:u w:val="single"/>
        </w:rPr>
        <w:t xml:space="preserve"> </w:t>
      </w:r>
    </w:p>
    <w:p w14:paraId="4AF2BA28" w14:textId="58165C0F" w:rsidR="00802C83" w:rsidRPr="00DF5B64" w:rsidRDefault="00DF5B64" w:rsidP="004B2D5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5B64">
        <w:rPr>
          <w:rFonts w:ascii="Arial" w:hAnsi="Arial" w:cs="Arial"/>
          <w:b/>
          <w:bCs/>
        </w:rPr>
        <w:t>Podrobné informace o odkladech školní docházky jsou na webu naší školy.</w:t>
      </w:r>
    </w:p>
    <w:p w14:paraId="1AE2294F" w14:textId="77777777" w:rsidR="00DF5B64" w:rsidRPr="00C548A2" w:rsidRDefault="00DF5B64" w:rsidP="004B2D5B">
      <w:pPr>
        <w:spacing w:after="0" w:line="240" w:lineRule="auto"/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5CDC5ED4" w14:textId="77777777" w:rsidR="00CC4F02" w:rsidRPr="003C4F8A" w:rsidRDefault="00856E48" w:rsidP="003C4F8A">
      <w:pPr>
        <w:spacing w:before="100" w:beforeAutospacing="1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C4F8A">
        <w:rPr>
          <w:rFonts w:ascii="Arial" w:hAnsi="Arial" w:cs="Arial"/>
          <w:b/>
          <w:bCs/>
          <w:sz w:val="24"/>
          <w:szCs w:val="24"/>
        </w:rPr>
        <w:t>Těšíme se na Vaši účast!</w:t>
      </w:r>
    </w:p>
    <w:p w14:paraId="0D2EE41A" w14:textId="77777777" w:rsidR="00856E48" w:rsidRPr="009660B4" w:rsidRDefault="00856E48" w:rsidP="00625950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9660B4">
        <w:rPr>
          <w:rFonts w:ascii="Arial" w:hAnsi="Arial" w:cs="Arial"/>
          <w:b/>
          <w:bCs/>
          <w:szCs w:val="24"/>
        </w:rPr>
        <w:t>učitelé ZŠ a MŠ Raspenava</w:t>
      </w:r>
    </w:p>
    <w:p w14:paraId="5AF1814D" w14:textId="389CD4E6" w:rsidR="00A26E3A" w:rsidRPr="008A5280" w:rsidRDefault="00856E48" w:rsidP="0062595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56E48">
        <w:rPr>
          <w:rFonts w:ascii="Arial" w:hAnsi="Arial" w:cs="Arial"/>
          <w:bCs/>
          <w:sz w:val="18"/>
          <w:szCs w:val="18"/>
        </w:rPr>
        <w:t xml:space="preserve">použity </w:t>
      </w:r>
      <w:r w:rsidR="00122E1E">
        <w:rPr>
          <w:rFonts w:ascii="Arial" w:hAnsi="Arial" w:cs="Arial"/>
          <w:bCs/>
          <w:sz w:val="18"/>
          <w:szCs w:val="18"/>
        </w:rPr>
        <w:t>fotografie ze zápisu v roce 20</w:t>
      </w:r>
      <w:r w:rsidR="00A645CE">
        <w:rPr>
          <w:rFonts w:ascii="Arial" w:hAnsi="Arial" w:cs="Arial"/>
          <w:bCs/>
          <w:sz w:val="18"/>
          <w:szCs w:val="18"/>
        </w:rPr>
        <w:t>2</w:t>
      </w:r>
      <w:r w:rsidR="0014071E">
        <w:rPr>
          <w:rFonts w:ascii="Arial" w:hAnsi="Arial" w:cs="Arial"/>
          <w:bCs/>
          <w:sz w:val="18"/>
          <w:szCs w:val="18"/>
        </w:rPr>
        <w:t>5</w:t>
      </w:r>
    </w:p>
    <w:sectPr w:rsidR="00A26E3A" w:rsidRPr="008A5280" w:rsidSect="00122E1E">
      <w:headerReference w:type="default" r:id="rId12"/>
      <w:footerReference w:type="default" r:id="rId13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8C6A" w14:textId="77777777" w:rsidR="00AF3ADC" w:rsidRDefault="00AF3ADC" w:rsidP="0052761B">
      <w:pPr>
        <w:spacing w:after="0" w:line="240" w:lineRule="auto"/>
      </w:pPr>
      <w:r>
        <w:separator/>
      </w:r>
    </w:p>
  </w:endnote>
  <w:endnote w:type="continuationSeparator" w:id="0">
    <w:p w14:paraId="59A6F674" w14:textId="77777777" w:rsidR="00AF3ADC" w:rsidRDefault="00AF3ADC" w:rsidP="0052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E39C" w14:textId="77777777" w:rsidR="00E23F01" w:rsidRDefault="00E23F01" w:rsidP="0077238B">
    <w:pPr>
      <w:pStyle w:val="Zpat"/>
      <w:tabs>
        <w:tab w:val="clear" w:pos="4536"/>
        <w:tab w:val="left" w:pos="284"/>
        <w:tab w:val="left" w:pos="2552"/>
        <w:tab w:val="left" w:pos="3402"/>
        <w:tab w:val="left" w:pos="5670"/>
        <w:tab w:val="left" w:pos="6521"/>
      </w:tabs>
      <w:rPr>
        <w:sz w:val="20"/>
        <w:szCs w:val="20"/>
      </w:rPr>
    </w:pPr>
    <w:r w:rsidRPr="0077238B">
      <w:rPr>
        <w:b/>
        <w:sz w:val="20"/>
        <w:szCs w:val="20"/>
      </w:rPr>
      <w:t>IČ:</w:t>
    </w:r>
    <w:r>
      <w:rPr>
        <w:sz w:val="20"/>
        <w:szCs w:val="20"/>
      </w:rPr>
      <w:tab/>
      <w:t>72744189</w:t>
    </w:r>
    <w:r>
      <w:rPr>
        <w:sz w:val="20"/>
        <w:szCs w:val="20"/>
      </w:rPr>
      <w:tab/>
    </w:r>
    <w:r w:rsidRPr="0077238B">
      <w:rPr>
        <w:b/>
        <w:sz w:val="20"/>
        <w:szCs w:val="20"/>
      </w:rPr>
      <w:t>Tel.: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>482 319 003</w:t>
    </w:r>
    <w:r>
      <w:rPr>
        <w:sz w:val="20"/>
        <w:szCs w:val="20"/>
      </w:rPr>
      <w:tab/>
    </w:r>
    <w:r w:rsidR="0077238B">
      <w:rPr>
        <w:b/>
        <w:sz w:val="20"/>
        <w:szCs w:val="20"/>
      </w:rPr>
      <w:t>E</w:t>
    </w:r>
    <w:r w:rsidRPr="0077238B">
      <w:rPr>
        <w:b/>
        <w:sz w:val="20"/>
        <w:szCs w:val="20"/>
      </w:rPr>
      <w:t>-mail:</w:t>
    </w:r>
    <w:r>
      <w:rPr>
        <w:sz w:val="20"/>
        <w:szCs w:val="20"/>
      </w:rPr>
      <w:tab/>
      <w:t>skola@skolaraspenava.net</w:t>
    </w:r>
  </w:p>
  <w:p w14:paraId="2A309BEF" w14:textId="77777777" w:rsidR="00E23F01" w:rsidRDefault="00E23F01" w:rsidP="0077238B">
    <w:pPr>
      <w:pStyle w:val="Zpat"/>
      <w:tabs>
        <w:tab w:val="clear" w:pos="4536"/>
        <w:tab w:val="left" w:pos="851"/>
        <w:tab w:val="left" w:pos="2552"/>
        <w:tab w:val="left" w:pos="3402"/>
        <w:tab w:val="left" w:pos="5670"/>
        <w:tab w:val="left" w:pos="6521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77238B">
      <w:rPr>
        <w:b/>
        <w:sz w:val="20"/>
        <w:szCs w:val="20"/>
      </w:rPr>
      <w:t>Mobil:</w:t>
    </w:r>
    <w:r>
      <w:rPr>
        <w:sz w:val="20"/>
        <w:szCs w:val="20"/>
      </w:rPr>
      <w:tab/>
      <w:t>777 977 657</w:t>
    </w:r>
    <w:r>
      <w:rPr>
        <w:sz w:val="20"/>
        <w:szCs w:val="20"/>
      </w:rPr>
      <w:tab/>
    </w:r>
    <w:proofErr w:type="gramStart"/>
    <w:r w:rsidR="0077238B" w:rsidRPr="0077238B">
      <w:rPr>
        <w:b/>
        <w:sz w:val="20"/>
        <w:szCs w:val="20"/>
      </w:rPr>
      <w:t>W</w:t>
    </w:r>
    <w:r w:rsidRPr="0077238B">
      <w:rPr>
        <w:b/>
        <w:sz w:val="20"/>
        <w:szCs w:val="20"/>
      </w:rPr>
      <w:t>eb</w:t>
    </w:r>
    <w:proofErr w:type="gramEnd"/>
    <w:r w:rsidRPr="0077238B">
      <w:rPr>
        <w:b/>
        <w:sz w:val="20"/>
        <w:szCs w:val="20"/>
      </w:rPr>
      <w:t>:</w:t>
    </w:r>
    <w:r>
      <w:rPr>
        <w:sz w:val="20"/>
        <w:szCs w:val="20"/>
      </w:rPr>
      <w:tab/>
      <w:t>www.skolaraspenava.cz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247D" w14:textId="77777777" w:rsidR="00AF3ADC" w:rsidRDefault="00AF3ADC" w:rsidP="0052761B">
      <w:pPr>
        <w:spacing w:after="0" w:line="240" w:lineRule="auto"/>
      </w:pPr>
      <w:r>
        <w:separator/>
      </w:r>
    </w:p>
  </w:footnote>
  <w:footnote w:type="continuationSeparator" w:id="0">
    <w:p w14:paraId="7EA33695" w14:textId="77777777" w:rsidR="00AF3ADC" w:rsidRDefault="00AF3ADC" w:rsidP="0052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8F72" w14:textId="7EB4174B" w:rsidR="00BE57F6" w:rsidRPr="000031BD" w:rsidRDefault="00BE57F6" w:rsidP="00BE57F6">
    <w:pPr>
      <w:pStyle w:val="Zhlav"/>
      <w:tabs>
        <w:tab w:val="clear" w:pos="4536"/>
        <w:tab w:val="center" w:pos="5670"/>
      </w:tabs>
      <w:jc w:val="center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45FE16" wp14:editId="3743DB0B">
          <wp:simplePos x="0" y="0"/>
          <wp:positionH relativeFrom="column">
            <wp:posOffset>-47625</wp:posOffset>
          </wp:positionH>
          <wp:positionV relativeFrom="paragraph">
            <wp:posOffset>-220345</wp:posOffset>
          </wp:positionV>
          <wp:extent cx="2011680" cy="68770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1BD">
      <w:rPr>
        <w:sz w:val="20"/>
        <w:szCs w:val="20"/>
      </w:rPr>
      <w:t>Základní škola a Mateřská škola, Raspenava, okres Liberec – příspěvková organizace,</w:t>
    </w:r>
  </w:p>
  <w:p w14:paraId="538ADC42" w14:textId="77777777" w:rsidR="00BE57F6" w:rsidRPr="00856E48" w:rsidRDefault="00BE57F6" w:rsidP="00BE57F6">
    <w:pPr>
      <w:pStyle w:val="Zhlav"/>
      <w:tabs>
        <w:tab w:val="clear" w:pos="4536"/>
        <w:tab w:val="center" w:pos="5670"/>
      </w:tabs>
      <w:jc w:val="center"/>
      <w:rPr>
        <w:sz w:val="20"/>
        <w:szCs w:val="20"/>
      </w:rPr>
    </w:pPr>
    <w:r w:rsidRPr="000031BD">
      <w:rPr>
        <w:sz w:val="20"/>
        <w:szCs w:val="20"/>
      </w:rPr>
      <w:t>Fučíkova 430, 463 61 Raspenava</w:t>
    </w:r>
  </w:p>
  <w:p w14:paraId="05B1D06F" w14:textId="4B11A357" w:rsidR="0052761B" w:rsidRPr="0052761B" w:rsidRDefault="0052761B" w:rsidP="00CA08DC">
    <w:pPr>
      <w:pStyle w:val="Zhlav"/>
      <w:tabs>
        <w:tab w:val="clear" w:pos="4536"/>
        <w:tab w:val="center" w:pos="5670"/>
      </w:tabs>
      <w:rPr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A9B"/>
    <w:multiLevelType w:val="hybridMultilevel"/>
    <w:tmpl w:val="131EB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CA6"/>
    <w:multiLevelType w:val="hybridMultilevel"/>
    <w:tmpl w:val="8FA6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D03C9"/>
    <w:multiLevelType w:val="hybridMultilevel"/>
    <w:tmpl w:val="C090F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B7420"/>
    <w:multiLevelType w:val="hybridMultilevel"/>
    <w:tmpl w:val="61800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1053"/>
    <w:multiLevelType w:val="hybridMultilevel"/>
    <w:tmpl w:val="D85E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175C8"/>
    <w:multiLevelType w:val="hybridMultilevel"/>
    <w:tmpl w:val="76D09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21039">
    <w:abstractNumId w:val="2"/>
  </w:num>
  <w:num w:numId="2" w16cid:durableId="126515544">
    <w:abstractNumId w:val="4"/>
  </w:num>
  <w:num w:numId="3" w16cid:durableId="687366093">
    <w:abstractNumId w:val="3"/>
  </w:num>
  <w:num w:numId="4" w16cid:durableId="1074552106">
    <w:abstractNumId w:val="1"/>
  </w:num>
  <w:num w:numId="5" w16cid:durableId="1311131032">
    <w:abstractNumId w:val="0"/>
  </w:num>
  <w:num w:numId="6" w16cid:durableId="188565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48"/>
    <w:rsid w:val="000031BD"/>
    <w:rsid w:val="00012AB4"/>
    <w:rsid w:val="00016CA6"/>
    <w:rsid w:val="000B2DA0"/>
    <w:rsid w:val="000F7796"/>
    <w:rsid w:val="00100631"/>
    <w:rsid w:val="00122E1E"/>
    <w:rsid w:val="0014071E"/>
    <w:rsid w:val="001507CA"/>
    <w:rsid w:val="00161AB3"/>
    <w:rsid w:val="0024119A"/>
    <w:rsid w:val="00241CE4"/>
    <w:rsid w:val="002E71C8"/>
    <w:rsid w:val="00326E3C"/>
    <w:rsid w:val="00345100"/>
    <w:rsid w:val="00375E5F"/>
    <w:rsid w:val="003779B1"/>
    <w:rsid w:val="00387E9A"/>
    <w:rsid w:val="00393415"/>
    <w:rsid w:val="003A2EA2"/>
    <w:rsid w:val="003C4F8A"/>
    <w:rsid w:val="003F747D"/>
    <w:rsid w:val="00486456"/>
    <w:rsid w:val="00495A25"/>
    <w:rsid w:val="004A0D43"/>
    <w:rsid w:val="004B2D5B"/>
    <w:rsid w:val="004E19EF"/>
    <w:rsid w:val="004F4E9D"/>
    <w:rsid w:val="005005D9"/>
    <w:rsid w:val="0052761B"/>
    <w:rsid w:val="00544872"/>
    <w:rsid w:val="005734F4"/>
    <w:rsid w:val="005A69BB"/>
    <w:rsid w:val="005F6B32"/>
    <w:rsid w:val="006074CD"/>
    <w:rsid w:val="006231B4"/>
    <w:rsid w:val="00625950"/>
    <w:rsid w:val="00677632"/>
    <w:rsid w:val="00686BC9"/>
    <w:rsid w:val="00706C0D"/>
    <w:rsid w:val="007131A9"/>
    <w:rsid w:val="0075398D"/>
    <w:rsid w:val="00761529"/>
    <w:rsid w:val="00767A6A"/>
    <w:rsid w:val="0077238B"/>
    <w:rsid w:val="00791E0F"/>
    <w:rsid w:val="007A35DE"/>
    <w:rsid w:val="007B4EB2"/>
    <w:rsid w:val="007F59C9"/>
    <w:rsid w:val="00802C83"/>
    <w:rsid w:val="00817DCA"/>
    <w:rsid w:val="00856E48"/>
    <w:rsid w:val="008A5280"/>
    <w:rsid w:val="008B74F4"/>
    <w:rsid w:val="008C5FCA"/>
    <w:rsid w:val="008F5485"/>
    <w:rsid w:val="00900F90"/>
    <w:rsid w:val="009112B2"/>
    <w:rsid w:val="00961BE1"/>
    <w:rsid w:val="009723A6"/>
    <w:rsid w:val="00985900"/>
    <w:rsid w:val="009975DA"/>
    <w:rsid w:val="009A2F84"/>
    <w:rsid w:val="00A26E3A"/>
    <w:rsid w:val="00A645CE"/>
    <w:rsid w:val="00AD56EA"/>
    <w:rsid w:val="00AD7FF8"/>
    <w:rsid w:val="00AE06FB"/>
    <w:rsid w:val="00AE1D2C"/>
    <w:rsid w:val="00AF28E1"/>
    <w:rsid w:val="00AF3ADC"/>
    <w:rsid w:val="00B0667A"/>
    <w:rsid w:val="00B178C2"/>
    <w:rsid w:val="00B24380"/>
    <w:rsid w:val="00B24DA8"/>
    <w:rsid w:val="00BA13DF"/>
    <w:rsid w:val="00BC10E3"/>
    <w:rsid w:val="00BD5435"/>
    <w:rsid w:val="00BE57F6"/>
    <w:rsid w:val="00C013C3"/>
    <w:rsid w:val="00C3656F"/>
    <w:rsid w:val="00C532B4"/>
    <w:rsid w:val="00C548A2"/>
    <w:rsid w:val="00C57481"/>
    <w:rsid w:val="00C65D44"/>
    <w:rsid w:val="00C65D78"/>
    <w:rsid w:val="00C748FF"/>
    <w:rsid w:val="00CA0088"/>
    <w:rsid w:val="00CA08DC"/>
    <w:rsid w:val="00CC4F02"/>
    <w:rsid w:val="00D2745E"/>
    <w:rsid w:val="00D31B48"/>
    <w:rsid w:val="00D40A96"/>
    <w:rsid w:val="00DF41DE"/>
    <w:rsid w:val="00DF5B64"/>
    <w:rsid w:val="00E23F01"/>
    <w:rsid w:val="00E57A1A"/>
    <w:rsid w:val="00E62DD2"/>
    <w:rsid w:val="00E950BD"/>
    <w:rsid w:val="00EC2226"/>
    <w:rsid w:val="00ED7E15"/>
    <w:rsid w:val="00F5144D"/>
    <w:rsid w:val="00F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0686"/>
  <w15:docId w15:val="{27EECED1-41C9-4B70-8D4F-BD7CDDDB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61B"/>
  </w:style>
  <w:style w:type="paragraph" w:styleId="Zpat">
    <w:name w:val="footer"/>
    <w:basedOn w:val="Normln"/>
    <w:link w:val="ZpatChar"/>
    <w:uiPriority w:val="99"/>
    <w:unhideWhenUsed/>
    <w:rsid w:val="0052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61B"/>
  </w:style>
  <w:style w:type="paragraph" w:styleId="Textbubliny">
    <w:name w:val="Balloon Text"/>
    <w:basedOn w:val="Normln"/>
    <w:link w:val="TextbublinyChar"/>
    <w:uiPriority w:val="99"/>
    <w:semiHidden/>
    <w:unhideWhenUsed/>
    <w:rsid w:val="0052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61B"/>
    <w:rPr>
      <w:rFonts w:ascii="Tahoma" w:hAnsi="Tahoma" w:cs="Tahoma"/>
      <w:sz w:val="16"/>
      <w:szCs w:val="16"/>
    </w:rPr>
  </w:style>
  <w:style w:type="paragraph" w:customStyle="1" w:styleId="Adresapjemce">
    <w:name w:val="Adresa příjemce"/>
    <w:basedOn w:val="Normln"/>
    <w:rsid w:val="00326E3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802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ola\Logo%20&#353;koly\Hlavi&#269;ka%20s%20loge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5C9FD9F848A4D916E2CCF77C0A96E" ma:contentTypeVersion="16" ma:contentTypeDescription="Create a new document." ma:contentTypeScope="" ma:versionID="5684a45aa88ef31301f1208869ae6961">
  <xsd:schema xmlns:xsd="http://www.w3.org/2001/XMLSchema" xmlns:xs="http://www.w3.org/2001/XMLSchema" xmlns:p="http://schemas.microsoft.com/office/2006/metadata/properties" xmlns:ns3="aca81556-40fb-43df-a228-41a58ea7638f" xmlns:ns4="5703c1ca-e4c1-415f-87fe-3da439ba8d13" targetNamespace="http://schemas.microsoft.com/office/2006/metadata/properties" ma:root="true" ma:fieldsID="04bbc543baf69d44b30accb119b473ce" ns3:_="" ns4:_="">
    <xsd:import namespace="aca81556-40fb-43df-a228-41a58ea7638f"/>
    <xsd:import namespace="5703c1ca-e4c1-415f-87fe-3da439ba8d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81556-40fb-43df-a228-41a58ea76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c1ca-e4c1-415f-87fe-3da439ba8d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95008-12CD-4322-A980-46384444B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81556-40fb-43df-a228-41a58ea7638f"/>
    <ds:schemaRef ds:uri="5703c1ca-e4c1-415f-87fe-3da439ba8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8D6CC-136B-45CF-A03E-7E45FED45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B241D-D8FC-4EE6-9B3D-D557C2656D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 logem.dotx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Chvojka</dc:creator>
  <cp:lastModifiedBy>Radka Čapková</cp:lastModifiedBy>
  <cp:revision>2</cp:revision>
  <cp:lastPrinted>2024-02-09T10:06:00Z</cp:lastPrinted>
  <dcterms:created xsi:type="dcterms:W3CDTF">2026-01-05T15:20:00Z</dcterms:created>
  <dcterms:modified xsi:type="dcterms:W3CDTF">2026-01-05T15:20:00Z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0x010100FEC5C9FD9F848A4D916E2CCF77C0A96E</vt:lpwstr>
  </property>
</Properties>
</file>